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5D30D" w14:textId="77777777" w:rsidR="00097375" w:rsidRDefault="00097375" w:rsidP="00097375">
      <w:pPr>
        <w:spacing w:after="0"/>
        <w:rPr>
          <w:rFonts w:ascii="Arial" w:hAnsi="Arial" w:cs="Arial"/>
          <w:b/>
          <w:bCs/>
          <w:sz w:val="24"/>
          <w:szCs w:val="24"/>
          <w:lang w:val="de-DE"/>
        </w:rPr>
      </w:pPr>
    </w:p>
    <w:p w14:paraId="0AFBEA55" w14:textId="4234B022" w:rsidR="00097375" w:rsidRPr="00840A18" w:rsidRDefault="00097375" w:rsidP="00097375">
      <w:pPr>
        <w:spacing w:after="0"/>
        <w:rPr>
          <w:rFonts w:ascii="Arial" w:hAnsi="Arial" w:cs="Arial"/>
          <w:sz w:val="18"/>
          <w:szCs w:val="18"/>
          <w:lang w:val="de-DE"/>
        </w:rPr>
      </w:pPr>
      <w:r w:rsidRPr="00670018">
        <w:rPr>
          <w:rFonts w:ascii="Arial" w:hAnsi="Arial" w:cs="Arial"/>
          <w:b/>
          <w:bCs/>
          <w:sz w:val="24"/>
          <w:szCs w:val="24"/>
          <w:lang w:val="de-DE"/>
        </w:rPr>
        <w:t>Anmeldeformular Ausblick INVOL</w:t>
      </w:r>
    </w:p>
    <w:p w14:paraId="7D59805D" w14:textId="77777777" w:rsidR="00097375" w:rsidRDefault="00097375" w:rsidP="00097375">
      <w:pPr>
        <w:spacing w:after="0"/>
        <w:rPr>
          <w:rFonts w:ascii="Arial" w:hAnsi="Arial" w:cs="Arial"/>
          <w:sz w:val="18"/>
          <w:szCs w:val="18"/>
          <w:lang w:val="de-DE"/>
        </w:rPr>
      </w:pPr>
    </w:p>
    <w:p w14:paraId="6D9E668B" w14:textId="77777777" w:rsidR="00097375" w:rsidRPr="00670018" w:rsidRDefault="00097375" w:rsidP="00097375">
      <w:pPr>
        <w:spacing w:after="120"/>
        <w:rPr>
          <w:rFonts w:ascii="Arial" w:hAnsi="Arial" w:cs="Arial"/>
          <w:b/>
          <w:bCs/>
          <w:sz w:val="18"/>
          <w:szCs w:val="18"/>
          <w:lang w:val="de-DE"/>
        </w:rPr>
      </w:pPr>
      <w:r w:rsidRPr="00670018">
        <w:rPr>
          <w:rFonts w:ascii="Arial" w:hAnsi="Arial" w:cs="Arial"/>
          <w:b/>
          <w:bCs/>
          <w:sz w:val="18"/>
          <w:szCs w:val="18"/>
          <w:lang w:val="de-DE"/>
        </w:rPr>
        <w:t>Personalien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0"/>
      </w:tblGrid>
      <w:tr w:rsidR="00097375" w:rsidRPr="00DE4A78" w14:paraId="3A03E3D4" w14:textId="77777777" w:rsidTr="00112383">
        <w:trPr>
          <w:trHeight w:val="340"/>
        </w:trPr>
        <w:tc>
          <w:tcPr>
            <w:tcW w:w="4531" w:type="dxa"/>
          </w:tcPr>
          <w:p w14:paraId="70D0DEF3" w14:textId="77777777" w:rsidR="00097375" w:rsidRPr="00670018" w:rsidRDefault="00097375" w:rsidP="00112383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670018">
              <w:rPr>
                <w:rFonts w:ascii="Arial" w:hAnsi="Arial" w:cs="Arial"/>
                <w:sz w:val="18"/>
                <w:szCs w:val="18"/>
                <w:lang w:val="de-DE"/>
              </w:rPr>
              <w:t>Name</w:t>
            </w:r>
          </w:p>
        </w:tc>
        <w:tc>
          <w:tcPr>
            <w:tcW w:w="4530" w:type="dxa"/>
          </w:tcPr>
          <w:p w14:paraId="1806053E" w14:textId="77777777" w:rsidR="00097375" w:rsidRPr="00670018" w:rsidRDefault="00097375" w:rsidP="00112383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670018">
              <w:rPr>
                <w:rFonts w:ascii="Arial" w:hAnsi="Arial" w:cs="Arial"/>
                <w:sz w:val="18"/>
                <w:szCs w:val="18"/>
                <w:lang w:val="de-DE"/>
              </w:rPr>
              <w:t>Vorname</w:t>
            </w:r>
          </w:p>
        </w:tc>
      </w:tr>
      <w:tr w:rsidR="00097375" w:rsidRPr="00670018" w14:paraId="23D75EF9" w14:textId="77777777" w:rsidTr="00112383">
        <w:trPr>
          <w:trHeight w:val="340"/>
        </w:trPr>
        <w:tc>
          <w:tcPr>
            <w:tcW w:w="4531" w:type="dxa"/>
          </w:tcPr>
          <w:p w14:paraId="424820B8" w14:textId="77777777" w:rsidR="00097375" w:rsidRPr="00670018" w:rsidRDefault="00097375" w:rsidP="00112383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proofErr w:type="spellStart"/>
            <w:r w:rsidRPr="00670018">
              <w:rPr>
                <w:rFonts w:ascii="Arial" w:hAnsi="Arial" w:cs="Arial"/>
                <w:sz w:val="18"/>
                <w:szCs w:val="18"/>
                <w:lang w:val="de-DE"/>
              </w:rPr>
              <w:t>Strasse</w:t>
            </w:r>
            <w:proofErr w:type="spellEnd"/>
          </w:p>
        </w:tc>
        <w:tc>
          <w:tcPr>
            <w:tcW w:w="4530" w:type="dxa"/>
          </w:tcPr>
          <w:p w14:paraId="641C117A" w14:textId="77777777" w:rsidR="00097375" w:rsidRPr="00670018" w:rsidRDefault="00097375" w:rsidP="00112383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670018">
              <w:rPr>
                <w:rFonts w:ascii="Arial" w:hAnsi="Arial" w:cs="Arial"/>
                <w:sz w:val="18"/>
                <w:szCs w:val="18"/>
                <w:lang w:val="de-DE"/>
              </w:rPr>
              <w:t>PLZ/Ort</w:t>
            </w:r>
          </w:p>
        </w:tc>
      </w:tr>
      <w:tr w:rsidR="00097375" w:rsidRPr="00670018" w14:paraId="21EAEA30" w14:textId="77777777" w:rsidTr="00112383">
        <w:trPr>
          <w:trHeight w:val="340"/>
        </w:trPr>
        <w:tc>
          <w:tcPr>
            <w:tcW w:w="4531" w:type="dxa"/>
          </w:tcPr>
          <w:p w14:paraId="18632E48" w14:textId="77777777" w:rsidR="00097375" w:rsidRPr="00670018" w:rsidRDefault="00097375" w:rsidP="00112383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670018">
              <w:rPr>
                <w:rFonts w:ascii="Arial" w:hAnsi="Arial" w:cs="Arial"/>
                <w:sz w:val="18"/>
                <w:szCs w:val="18"/>
                <w:lang w:val="de-DE"/>
              </w:rPr>
              <w:t>Telefon</w:t>
            </w:r>
          </w:p>
        </w:tc>
        <w:tc>
          <w:tcPr>
            <w:tcW w:w="4530" w:type="dxa"/>
          </w:tcPr>
          <w:p w14:paraId="2FF33FFF" w14:textId="77777777" w:rsidR="00097375" w:rsidRPr="00670018" w:rsidRDefault="00097375" w:rsidP="00112383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670018">
              <w:rPr>
                <w:rFonts w:ascii="Arial" w:hAnsi="Arial" w:cs="Arial"/>
                <w:sz w:val="18"/>
                <w:szCs w:val="18"/>
                <w:lang w:val="de-DE"/>
              </w:rPr>
              <w:t>E-Mail</w:t>
            </w:r>
          </w:p>
        </w:tc>
      </w:tr>
      <w:tr w:rsidR="00097375" w:rsidRPr="00670018" w14:paraId="5A9273D7" w14:textId="77777777" w:rsidTr="00112383">
        <w:trPr>
          <w:trHeight w:val="340"/>
        </w:trPr>
        <w:tc>
          <w:tcPr>
            <w:tcW w:w="4531" w:type="dxa"/>
          </w:tcPr>
          <w:p w14:paraId="4C26F107" w14:textId="77777777" w:rsidR="00097375" w:rsidRPr="00670018" w:rsidRDefault="00097375" w:rsidP="00112383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670018">
              <w:rPr>
                <w:rFonts w:ascii="Arial" w:hAnsi="Arial" w:cs="Arial"/>
                <w:sz w:val="18"/>
                <w:szCs w:val="18"/>
                <w:lang w:val="de-DE"/>
              </w:rPr>
              <w:t>Geburtsdatum</w:t>
            </w:r>
          </w:p>
        </w:tc>
        <w:tc>
          <w:tcPr>
            <w:tcW w:w="4530" w:type="dxa"/>
          </w:tcPr>
          <w:p w14:paraId="0CF97F39" w14:textId="77777777" w:rsidR="00097375" w:rsidRPr="00670018" w:rsidRDefault="00097375" w:rsidP="00112383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670018">
              <w:rPr>
                <w:rFonts w:ascii="Arial" w:hAnsi="Arial" w:cs="Arial"/>
                <w:sz w:val="18"/>
                <w:szCs w:val="18"/>
                <w:lang w:val="de-DE"/>
              </w:rPr>
              <w:t>Geschlecht</w:t>
            </w:r>
          </w:p>
        </w:tc>
      </w:tr>
      <w:tr w:rsidR="00097375" w:rsidRPr="00670018" w14:paraId="79ECDC01" w14:textId="77777777" w:rsidTr="00112383">
        <w:trPr>
          <w:trHeight w:val="340"/>
        </w:trPr>
        <w:tc>
          <w:tcPr>
            <w:tcW w:w="4531" w:type="dxa"/>
          </w:tcPr>
          <w:p w14:paraId="3F72D98B" w14:textId="77777777" w:rsidR="00097375" w:rsidRPr="00670018" w:rsidRDefault="00097375" w:rsidP="00112383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670018">
              <w:rPr>
                <w:rFonts w:ascii="Arial" w:hAnsi="Arial" w:cs="Arial"/>
                <w:sz w:val="18"/>
                <w:szCs w:val="18"/>
                <w:lang w:val="de-DE"/>
              </w:rPr>
              <w:t>Nationalität</w:t>
            </w:r>
          </w:p>
        </w:tc>
        <w:tc>
          <w:tcPr>
            <w:tcW w:w="4530" w:type="dxa"/>
          </w:tcPr>
          <w:p w14:paraId="34108C8D" w14:textId="77777777" w:rsidR="00097375" w:rsidRPr="00670018" w:rsidRDefault="00097375" w:rsidP="00112383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670018">
              <w:rPr>
                <w:rFonts w:ascii="Arial" w:hAnsi="Arial" w:cs="Arial"/>
                <w:sz w:val="18"/>
                <w:szCs w:val="18"/>
                <w:lang w:val="de-DE"/>
              </w:rPr>
              <w:t xml:space="preserve">Aufenthaltsbewilligung </w:t>
            </w:r>
            <w:r w:rsidRPr="00C8522D">
              <w:rPr>
                <w:rFonts w:ascii="Arial" w:hAnsi="Arial" w:cs="Arial"/>
                <w:color w:val="FF0000"/>
                <w:sz w:val="18"/>
                <w:szCs w:val="18"/>
                <w:lang w:val="de-DE"/>
              </w:rPr>
              <w:t>(</w:t>
            </w:r>
            <w:r w:rsidRPr="00670018">
              <w:rPr>
                <w:rFonts w:ascii="Arial" w:hAnsi="Arial" w:cs="Arial"/>
                <w:color w:val="FF0000"/>
                <w:sz w:val="18"/>
                <w:szCs w:val="18"/>
                <w:lang w:val="de-DE"/>
              </w:rPr>
              <w:t>Kopie beilegen!)</w:t>
            </w:r>
          </w:p>
        </w:tc>
      </w:tr>
      <w:tr w:rsidR="00097375" w:rsidRPr="00670018" w14:paraId="1BAE9C4C" w14:textId="77777777" w:rsidTr="00112383">
        <w:trPr>
          <w:trHeight w:val="340"/>
        </w:trPr>
        <w:tc>
          <w:tcPr>
            <w:tcW w:w="4531" w:type="dxa"/>
          </w:tcPr>
          <w:p w14:paraId="0EC109F4" w14:textId="77777777" w:rsidR="00097375" w:rsidRPr="00670018" w:rsidRDefault="00097375" w:rsidP="00112383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670018">
              <w:rPr>
                <w:rFonts w:ascii="Arial" w:hAnsi="Arial" w:cs="Arial"/>
                <w:sz w:val="18"/>
                <w:szCs w:val="18"/>
                <w:lang w:val="de-DE"/>
              </w:rPr>
              <w:t>Muttersprache</w:t>
            </w:r>
          </w:p>
        </w:tc>
        <w:tc>
          <w:tcPr>
            <w:tcW w:w="4530" w:type="dxa"/>
          </w:tcPr>
          <w:p w14:paraId="1EA78539" w14:textId="77777777" w:rsidR="00097375" w:rsidRPr="00670018" w:rsidRDefault="00097375" w:rsidP="00112383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670018">
              <w:rPr>
                <w:rFonts w:ascii="Arial" w:hAnsi="Arial" w:cs="Arial"/>
                <w:sz w:val="18"/>
                <w:szCs w:val="18"/>
                <w:lang w:val="de-DE"/>
              </w:rPr>
              <w:t>In der Schweiz seit</w:t>
            </w:r>
          </w:p>
        </w:tc>
      </w:tr>
      <w:tr w:rsidR="00097375" w14:paraId="12CC0EA5" w14:textId="77777777" w:rsidTr="00112383">
        <w:trPr>
          <w:trHeight w:val="300"/>
        </w:trPr>
        <w:tc>
          <w:tcPr>
            <w:tcW w:w="9061" w:type="dxa"/>
            <w:gridSpan w:val="2"/>
          </w:tcPr>
          <w:p w14:paraId="14AED91E" w14:textId="77777777" w:rsidR="00097375" w:rsidRDefault="00097375" w:rsidP="00112383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5193595F">
              <w:rPr>
                <w:rFonts w:ascii="Arial" w:hAnsi="Arial" w:cs="Arial"/>
                <w:sz w:val="18"/>
                <w:szCs w:val="18"/>
                <w:lang w:val="de-DE"/>
              </w:rPr>
              <w:t>Sozialversicherungsnummer</w:t>
            </w:r>
          </w:p>
        </w:tc>
      </w:tr>
    </w:tbl>
    <w:p w14:paraId="395A9301" w14:textId="77777777" w:rsidR="00097375" w:rsidRDefault="00097375" w:rsidP="00097375">
      <w:pPr>
        <w:spacing w:after="0"/>
        <w:rPr>
          <w:rFonts w:ascii="Arial" w:hAnsi="Arial" w:cs="Arial"/>
          <w:sz w:val="18"/>
          <w:szCs w:val="18"/>
          <w:lang w:val="de-DE"/>
        </w:rPr>
      </w:pPr>
    </w:p>
    <w:p w14:paraId="62C656A4" w14:textId="77777777" w:rsidR="00097375" w:rsidRPr="00670018" w:rsidRDefault="00097375" w:rsidP="00097375">
      <w:pPr>
        <w:spacing w:after="120"/>
        <w:rPr>
          <w:rFonts w:ascii="Arial" w:hAnsi="Arial" w:cs="Arial"/>
          <w:b/>
          <w:bCs/>
          <w:sz w:val="18"/>
          <w:szCs w:val="18"/>
          <w:lang w:val="de-DE"/>
        </w:rPr>
      </w:pPr>
      <w:r w:rsidRPr="00670018">
        <w:rPr>
          <w:rFonts w:ascii="Arial" w:hAnsi="Arial" w:cs="Arial"/>
          <w:b/>
          <w:bCs/>
          <w:sz w:val="18"/>
          <w:szCs w:val="18"/>
          <w:lang w:val="de-DE"/>
        </w:rPr>
        <w:t>Sprachkenntnisse und Informationsstand (bitte ankreuzen)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1"/>
        <w:gridCol w:w="8640"/>
      </w:tblGrid>
      <w:tr w:rsidR="00097375" w:rsidRPr="00670018" w14:paraId="6BA8A2CD" w14:textId="77777777" w:rsidTr="00112383">
        <w:tc>
          <w:tcPr>
            <w:tcW w:w="421" w:type="dxa"/>
          </w:tcPr>
          <w:p w14:paraId="6DF6C424" w14:textId="77777777" w:rsidR="00097375" w:rsidRPr="00670018" w:rsidRDefault="00097375" w:rsidP="00112383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8641" w:type="dxa"/>
          </w:tcPr>
          <w:p w14:paraId="2ECF8EDE" w14:textId="77777777" w:rsidR="00097375" w:rsidRPr="00670018" w:rsidRDefault="00097375" w:rsidP="00112383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670018">
              <w:rPr>
                <w:rFonts w:ascii="Arial" w:hAnsi="Arial" w:cs="Arial"/>
                <w:sz w:val="18"/>
                <w:szCs w:val="18"/>
                <w:lang w:val="de-DE"/>
              </w:rPr>
              <w:t xml:space="preserve">Ich besuche einen </w:t>
            </w:r>
            <w:r w:rsidRPr="00670018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>Deutschkurs mindestens auf Niveaustufe</w:t>
            </w:r>
            <w:r w:rsidRPr="00670018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r w:rsidRPr="00670018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>A2</w:t>
            </w:r>
            <w:r w:rsidRPr="00670018">
              <w:rPr>
                <w:rFonts w:ascii="Arial" w:hAnsi="Arial" w:cs="Arial"/>
                <w:sz w:val="18"/>
                <w:szCs w:val="18"/>
                <w:lang w:val="de-DE"/>
              </w:rPr>
              <w:t xml:space="preserve"> oder habe einen solchen Kurs bereits abgeschlossen. Dieser Anmeldung lege ich die </w:t>
            </w:r>
            <w:r w:rsidRPr="00670018">
              <w:rPr>
                <w:rFonts w:ascii="Arial" w:hAnsi="Arial" w:cs="Arial"/>
                <w:color w:val="FF0000"/>
                <w:sz w:val="18"/>
                <w:szCs w:val="18"/>
                <w:lang w:val="de-DE"/>
              </w:rPr>
              <w:t xml:space="preserve">Kursbestätigung </w:t>
            </w:r>
            <w:r w:rsidRPr="00670018">
              <w:rPr>
                <w:rFonts w:ascii="Arial" w:hAnsi="Arial" w:cs="Arial"/>
                <w:sz w:val="18"/>
                <w:szCs w:val="18"/>
                <w:lang w:val="de-DE"/>
              </w:rPr>
              <w:t xml:space="preserve">bei. </w:t>
            </w:r>
          </w:p>
        </w:tc>
      </w:tr>
      <w:tr w:rsidR="00097375" w:rsidRPr="00670018" w14:paraId="522D39EE" w14:textId="77777777" w:rsidTr="00112383">
        <w:tc>
          <w:tcPr>
            <w:tcW w:w="421" w:type="dxa"/>
          </w:tcPr>
          <w:p w14:paraId="3F7A8F9A" w14:textId="77777777" w:rsidR="00097375" w:rsidRPr="00670018" w:rsidRDefault="00097375" w:rsidP="00112383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8641" w:type="dxa"/>
          </w:tcPr>
          <w:p w14:paraId="5BE3EDF8" w14:textId="77777777" w:rsidR="00097375" w:rsidRPr="00670018" w:rsidRDefault="00097375" w:rsidP="00112383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670018">
              <w:rPr>
                <w:rFonts w:ascii="Arial" w:hAnsi="Arial" w:cs="Arial"/>
                <w:sz w:val="18"/>
                <w:szCs w:val="18"/>
              </w:rPr>
              <w:t xml:space="preserve">Ich habe verstanden, dass mich Ausblick INVOL auf die </w:t>
            </w:r>
            <w:r w:rsidRPr="00670018">
              <w:rPr>
                <w:rFonts w:ascii="Arial" w:hAnsi="Arial" w:cs="Arial"/>
                <w:b/>
                <w:bCs/>
                <w:sz w:val="18"/>
                <w:szCs w:val="18"/>
              </w:rPr>
              <w:t>Integrationsvorlehre (INVOL)</w:t>
            </w:r>
            <w:r w:rsidRPr="00670018">
              <w:rPr>
                <w:rFonts w:ascii="Arial" w:hAnsi="Arial" w:cs="Arial"/>
                <w:sz w:val="18"/>
                <w:szCs w:val="18"/>
              </w:rPr>
              <w:t xml:space="preserve"> vorbereitet. Ich weiss, dass mich dieses Angebot wiederum auf eine spätere berufliche Grundbildung (EBA/ EFZ) vorbereitet.</w:t>
            </w:r>
          </w:p>
        </w:tc>
      </w:tr>
      <w:tr w:rsidR="00097375" w:rsidRPr="00670018" w14:paraId="3903C2BD" w14:textId="77777777" w:rsidTr="00112383">
        <w:tc>
          <w:tcPr>
            <w:tcW w:w="421" w:type="dxa"/>
          </w:tcPr>
          <w:p w14:paraId="2C143C73" w14:textId="77777777" w:rsidR="00097375" w:rsidRPr="00670018" w:rsidRDefault="00097375" w:rsidP="00112383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8641" w:type="dxa"/>
          </w:tcPr>
          <w:p w14:paraId="1F5FCB37" w14:textId="77777777" w:rsidR="00097375" w:rsidRPr="00670018" w:rsidRDefault="00097375" w:rsidP="00112383">
            <w:pPr>
              <w:rPr>
                <w:rFonts w:ascii="Arial" w:hAnsi="Arial" w:cs="Arial"/>
                <w:sz w:val="18"/>
                <w:szCs w:val="18"/>
              </w:rPr>
            </w:pPr>
            <w:r w:rsidRPr="00670018">
              <w:rPr>
                <w:rFonts w:ascii="Arial" w:hAnsi="Arial" w:cs="Arial"/>
                <w:sz w:val="18"/>
                <w:szCs w:val="18"/>
              </w:rPr>
              <w:t xml:space="preserve">Ich habe verstanden, dass für Ausblick INVOL ein </w:t>
            </w:r>
            <w:r w:rsidRPr="00670018">
              <w:rPr>
                <w:rFonts w:ascii="Arial" w:hAnsi="Arial" w:cs="Arial"/>
                <w:b/>
                <w:bCs/>
                <w:sz w:val="18"/>
                <w:szCs w:val="18"/>
              </w:rPr>
              <w:t>Schulmaterialgeld</w:t>
            </w:r>
            <w:r w:rsidRPr="00670018">
              <w:rPr>
                <w:rFonts w:ascii="Arial" w:hAnsi="Arial" w:cs="Arial"/>
                <w:sz w:val="18"/>
                <w:szCs w:val="18"/>
              </w:rPr>
              <w:t xml:space="preserve"> von Fr. 200.—erhoben wird. Bei einem vorzeitigen Austritt werden die Kosten nicht zurückerstattet. </w:t>
            </w:r>
          </w:p>
        </w:tc>
      </w:tr>
      <w:tr w:rsidR="00097375" w:rsidRPr="00670018" w14:paraId="6646875C" w14:textId="77777777" w:rsidTr="00112383">
        <w:tc>
          <w:tcPr>
            <w:tcW w:w="421" w:type="dxa"/>
          </w:tcPr>
          <w:p w14:paraId="6052AA9E" w14:textId="77777777" w:rsidR="00097375" w:rsidRPr="00670018" w:rsidRDefault="00097375" w:rsidP="00112383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8641" w:type="dxa"/>
          </w:tcPr>
          <w:p w14:paraId="5E68670F" w14:textId="77777777" w:rsidR="00097375" w:rsidRPr="00670018" w:rsidRDefault="00097375" w:rsidP="00112383">
            <w:pPr>
              <w:rPr>
                <w:rFonts w:ascii="Arial" w:hAnsi="Arial" w:cs="Arial"/>
                <w:sz w:val="18"/>
                <w:szCs w:val="18"/>
              </w:rPr>
            </w:pPr>
            <w:r w:rsidRPr="00670018">
              <w:rPr>
                <w:rFonts w:ascii="Arial" w:hAnsi="Arial" w:cs="Arial"/>
                <w:sz w:val="18"/>
                <w:szCs w:val="18"/>
              </w:rPr>
              <w:t xml:space="preserve">Ich habe verstanden, dass ich nach der Anmeldung zu einem persönlichen Aufnahmegespräch </w:t>
            </w:r>
            <w:proofErr w:type="spellStart"/>
            <w:r w:rsidRPr="00670018">
              <w:rPr>
                <w:rFonts w:ascii="Arial" w:hAnsi="Arial" w:cs="Arial"/>
                <w:sz w:val="18"/>
                <w:szCs w:val="18"/>
              </w:rPr>
              <w:t>einge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670018">
              <w:rPr>
                <w:rFonts w:ascii="Arial" w:hAnsi="Arial" w:cs="Arial"/>
                <w:sz w:val="18"/>
                <w:szCs w:val="18"/>
              </w:rPr>
              <w:t xml:space="preserve">laden werde und erst dann der Aufnahmeentscheid gefällt wird. Meine Kontaktdaten oben sind korrekt und ich bin erreichbar. </w:t>
            </w:r>
          </w:p>
        </w:tc>
      </w:tr>
    </w:tbl>
    <w:p w14:paraId="3AC3B741" w14:textId="77777777" w:rsidR="00097375" w:rsidRDefault="00097375" w:rsidP="00097375">
      <w:pPr>
        <w:spacing w:after="0"/>
        <w:rPr>
          <w:rFonts w:ascii="Arial" w:hAnsi="Arial" w:cs="Arial"/>
          <w:sz w:val="18"/>
          <w:szCs w:val="18"/>
          <w:lang w:val="de-DE"/>
        </w:rPr>
      </w:pPr>
    </w:p>
    <w:p w14:paraId="015A027F" w14:textId="77777777" w:rsidR="00097375" w:rsidRPr="00670018" w:rsidRDefault="00097375" w:rsidP="00097375">
      <w:pPr>
        <w:spacing w:after="120"/>
        <w:rPr>
          <w:rFonts w:ascii="Arial" w:hAnsi="Arial" w:cs="Arial"/>
          <w:sz w:val="18"/>
          <w:szCs w:val="18"/>
          <w:lang w:val="de-DE"/>
        </w:rPr>
      </w:pPr>
      <w:r w:rsidRPr="00670018">
        <w:rPr>
          <w:rFonts w:ascii="Arial" w:hAnsi="Arial" w:cs="Arial"/>
          <w:b/>
          <w:bCs/>
          <w:sz w:val="18"/>
          <w:szCs w:val="18"/>
          <w:lang w:val="de-DE"/>
        </w:rPr>
        <w:t>Angaben der zuweisenden Stelle</w:t>
      </w:r>
      <w:r w:rsidRPr="00670018">
        <w:rPr>
          <w:rFonts w:ascii="Arial" w:hAnsi="Arial" w:cs="Arial"/>
          <w:sz w:val="18"/>
          <w:szCs w:val="18"/>
          <w:lang w:val="de-DE"/>
        </w:rPr>
        <w:t xml:space="preserve"> (falls vorhanden)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3969"/>
        <w:gridCol w:w="4530"/>
      </w:tblGrid>
      <w:tr w:rsidR="00097375" w:rsidRPr="00670018" w14:paraId="2D22933E" w14:textId="77777777" w:rsidTr="00112383">
        <w:tc>
          <w:tcPr>
            <w:tcW w:w="9062" w:type="dxa"/>
            <w:gridSpan w:val="3"/>
          </w:tcPr>
          <w:p w14:paraId="751E795B" w14:textId="77777777" w:rsidR="00097375" w:rsidRPr="00670018" w:rsidRDefault="00097375" w:rsidP="00112383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670018">
              <w:rPr>
                <w:rFonts w:ascii="Arial" w:hAnsi="Arial" w:cs="Arial"/>
                <w:sz w:val="18"/>
                <w:szCs w:val="18"/>
                <w:lang w:val="de-DE"/>
              </w:rPr>
              <w:t>Anmeldung durch:</w:t>
            </w:r>
          </w:p>
        </w:tc>
      </w:tr>
      <w:tr w:rsidR="00097375" w:rsidRPr="00670018" w14:paraId="5B6A427C" w14:textId="77777777" w:rsidTr="00112383">
        <w:trPr>
          <w:trHeight w:val="340"/>
        </w:trPr>
        <w:tc>
          <w:tcPr>
            <w:tcW w:w="562" w:type="dxa"/>
          </w:tcPr>
          <w:p w14:paraId="22778838" w14:textId="77777777" w:rsidR="00097375" w:rsidRPr="00670018" w:rsidRDefault="00097375" w:rsidP="00112383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8500" w:type="dxa"/>
            <w:gridSpan w:val="2"/>
          </w:tcPr>
          <w:p w14:paraId="5EB185E3" w14:textId="51C5AA2E" w:rsidR="00097375" w:rsidRPr="00670018" w:rsidRDefault="003238F4" w:rsidP="00112383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t>Sozialamt</w:t>
            </w:r>
          </w:p>
        </w:tc>
      </w:tr>
      <w:tr w:rsidR="00097375" w:rsidRPr="00670018" w14:paraId="05CF4C09" w14:textId="77777777" w:rsidTr="00112383">
        <w:trPr>
          <w:trHeight w:val="340"/>
        </w:trPr>
        <w:tc>
          <w:tcPr>
            <w:tcW w:w="562" w:type="dxa"/>
          </w:tcPr>
          <w:p w14:paraId="168573E7" w14:textId="77777777" w:rsidR="00097375" w:rsidRPr="00670018" w:rsidRDefault="00097375" w:rsidP="00112383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8500" w:type="dxa"/>
            <w:gridSpan w:val="2"/>
          </w:tcPr>
          <w:p w14:paraId="18BC2B21" w14:textId="77777777" w:rsidR="00097375" w:rsidRPr="00670018" w:rsidRDefault="00097375" w:rsidP="00112383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670018">
              <w:rPr>
                <w:rFonts w:ascii="Arial" w:hAnsi="Arial" w:cs="Arial"/>
                <w:sz w:val="18"/>
                <w:szCs w:val="18"/>
                <w:lang w:val="de-DE"/>
              </w:rPr>
              <w:t>SAH Schaffhausen</w:t>
            </w:r>
          </w:p>
        </w:tc>
      </w:tr>
      <w:tr w:rsidR="00097375" w:rsidRPr="00670018" w14:paraId="2FE72E8E" w14:textId="77777777" w:rsidTr="00112383">
        <w:trPr>
          <w:trHeight w:val="340"/>
        </w:trPr>
        <w:tc>
          <w:tcPr>
            <w:tcW w:w="562" w:type="dxa"/>
          </w:tcPr>
          <w:p w14:paraId="7CA4ADD6" w14:textId="77777777" w:rsidR="00097375" w:rsidRPr="00670018" w:rsidRDefault="00097375" w:rsidP="00112383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8500" w:type="dxa"/>
            <w:gridSpan w:val="2"/>
          </w:tcPr>
          <w:p w14:paraId="54ADF043" w14:textId="77777777" w:rsidR="00097375" w:rsidRPr="00670018" w:rsidRDefault="00097375" w:rsidP="00112383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670018">
              <w:rPr>
                <w:rFonts w:ascii="Arial" w:hAnsi="Arial" w:cs="Arial"/>
                <w:sz w:val="18"/>
                <w:szCs w:val="18"/>
                <w:lang w:val="de-DE"/>
              </w:rPr>
              <w:t xml:space="preserve">Sonstige: </w:t>
            </w:r>
          </w:p>
        </w:tc>
      </w:tr>
      <w:tr w:rsidR="00097375" w:rsidRPr="00670018" w14:paraId="214CF482" w14:textId="77777777" w:rsidTr="00112383">
        <w:trPr>
          <w:trHeight w:val="340"/>
        </w:trPr>
        <w:tc>
          <w:tcPr>
            <w:tcW w:w="9062" w:type="dxa"/>
            <w:gridSpan w:val="3"/>
          </w:tcPr>
          <w:p w14:paraId="52F1CCDC" w14:textId="77777777" w:rsidR="00097375" w:rsidRPr="00670018" w:rsidRDefault="00097375" w:rsidP="00112383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670018">
              <w:rPr>
                <w:rFonts w:ascii="Arial" w:hAnsi="Arial" w:cs="Arial"/>
                <w:sz w:val="18"/>
                <w:szCs w:val="18"/>
                <w:lang w:val="de-DE"/>
              </w:rPr>
              <w:t>Zuständige Person/ Fallführung:</w:t>
            </w:r>
          </w:p>
        </w:tc>
      </w:tr>
      <w:tr w:rsidR="00097375" w:rsidRPr="00670018" w14:paraId="5AFB6AA8" w14:textId="77777777" w:rsidTr="00112383">
        <w:trPr>
          <w:trHeight w:val="340"/>
        </w:trPr>
        <w:tc>
          <w:tcPr>
            <w:tcW w:w="4531" w:type="dxa"/>
            <w:gridSpan w:val="2"/>
          </w:tcPr>
          <w:p w14:paraId="204CD7E0" w14:textId="77777777" w:rsidR="00097375" w:rsidRPr="00670018" w:rsidRDefault="00097375" w:rsidP="00112383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670018">
              <w:rPr>
                <w:rFonts w:ascii="Arial" w:hAnsi="Arial" w:cs="Arial"/>
                <w:sz w:val="18"/>
                <w:szCs w:val="18"/>
                <w:lang w:val="de-DE"/>
              </w:rPr>
              <w:t>Name</w:t>
            </w:r>
          </w:p>
        </w:tc>
        <w:tc>
          <w:tcPr>
            <w:tcW w:w="4531" w:type="dxa"/>
          </w:tcPr>
          <w:p w14:paraId="3F026C24" w14:textId="77777777" w:rsidR="00097375" w:rsidRPr="00670018" w:rsidRDefault="00097375" w:rsidP="00112383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670018">
              <w:rPr>
                <w:rFonts w:ascii="Arial" w:hAnsi="Arial" w:cs="Arial"/>
                <w:sz w:val="18"/>
                <w:szCs w:val="18"/>
                <w:lang w:val="de-DE"/>
              </w:rPr>
              <w:t>Vorname</w:t>
            </w:r>
          </w:p>
        </w:tc>
      </w:tr>
      <w:tr w:rsidR="00097375" w:rsidRPr="00670018" w14:paraId="1D1F3E31" w14:textId="77777777" w:rsidTr="00112383">
        <w:trPr>
          <w:trHeight w:val="340"/>
        </w:trPr>
        <w:tc>
          <w:tcPr>
            <w:tcW w:w="4531" w:type="dxa"/>
            <w:gridSpan w:val="2"/>
          </w:tcPr>
          <w:p w14:paraId="7A37971A" w14:textId="77777777" w:rsidR="00097375" w:rsidRPr="00670018" w:rsidRDefault="00097375" w:rsidP="00112383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670018">
              <w:rPr>
                <w:rFonts w:ascii="Arial" w:hAnsi="Arial" w:cs="Arial"/>
                <w:sz w:val="18"/>
                <w:szCs w:val="18"/>
                <w:lang w:val="de-DE"/>
              </w:rPr>
              <w:t>Telefon</w:t>
            </w:r>
          </w:p>
        </w:tc>
        <w:tc>
          <w:tcPr>
            <w:tcW w:w="4531" w:type="dxa"/>
          </w:tcPr>
          <w:p w14:paraId="41ACCC1D" w14:textId="77777777" w:rsidR="00097375" w:rsidRPr="00670018" w:rsidRDefault="00097375" w:rsidP="00112383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670018">
              <w:rPr>
                <w:rFonts w:ascii="Arial" w:hAnsi="Arial" w:cs="Arial"/>
                <w:sz w:val="18"/>
                <w:szCs w:val="18"/>
                <w:lang w:val="de-DE"/>
              </w:rPr>
              <w:t>E-Mail</w:t>
            </w:r>
          </w:p>
        </w:tc>
      </w:tr>
      <w:tr w:rsidR="00097375" w:rsidRPr="00670018" w14:paraId="2DC117AE" w14:textId="77777777" w:rsidTr="00112383">
        <w:trPr>
          <w:trHeight w:val="340"/>
        </w:trPr>
        <w:tc>
          <w:tcPr>
            <w:tcW w:w="4531" w:type="dxa"/>
            <w:gridSpan w:val="2"/>
          </w:tcPr>
          <w:p w14:paraId="52A1A67B" w14:textId="77777777" w:rsidR="00097375" w:rsidRPr="00670018" w:rsidRDefault="00097375" w:rsidP="00112383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670018">
              <w:rPr>
                <w:rFonts w:ascii="Arial" w:hAnsi="Arial" w:cs="Arial"/>
                <w:sz w:val="18"/>
                <w:szCs w:val="18"/>
                <w:lang w:val="de-DE"/>
              </w:rPr>
              <w:t>Unterschrift</w:t>
            </w:r>
          </w:p>
        </w:tc>
        <w:tc>
          <w:tcPr>
            <w:tcW w:w="4531" w:type="dxa"/>
          </w:tcPr>
          <w:p w14:paraId="1E7C9DDE" w14:textId="77777777" w:rsidR="00097375" w:rsidRPr="00670018" w:rsidRDefault="00097375" w:rsidP="00112383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</w:tbl>
    <w:p w14:paraId="63B6335E" w14:textId="77777777" w:rsidR="00097375" w:rsidRDefault="00097375" w:rsidP="00097375">
      <w:pPr>
        <w:spacing w:after="0"/>
        <w:rPr>
          <w:rFonts w:ascii="Arial" w:hAnsi="Arial" w:cs="Arial"/>
          <w:sz w:val="18"/>
          <w:szCs w:val="18"/>
          <w:lang w:val="de-DE"/>
        </w:rPr>
      </w:pPr>
    </w:p>
    <w:p w14:paraId="5FDD9016" w14:textId="77777777" w:rsidR="00097375" w:rsidRPr="00670018" w:rsidRDefault="00097375" w:rsidP="00097375">
      <w:pPr>
        <w:spacing w:after="120"/>
        <w:rPr>
          <w:rFonts w:ascii="Arial" w:hAnsi="Arial" w:cs="Arial"/>
          <w:b/>
          <w:bCs/>
          <w:sz w:val="18"/>
          <w:szCs w:val="18"/>
          <w:lang w:val="de-DE"/>
        </w:rPr>
      </w:pPr>
      <w:r w:rsidRPr="00670018">
        <w:rPr>
          <w:rFonts w:ascii="Arial" w:hAnsi="Arial" w:cs="Arial"/>
          <w:b/>
          <w:bCs/>
          <w:sz w:val="18"/>
          <w:szCs w:val="18"/>
          <w:lang w:val="de-DE"/>
        </w:rPr>
        <w:t>Unterschriften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39"/>
        <w:gridCol w:w="5522"/>
      </w:tblGrid>
      <w:tr w:rsidR="00097375" w:rsidRPr="00670018" w14:paraId="76BF6A6F" w14:textId="77777777" w:rsidTr="00112383">
        <w:tc>
          <w:tcPr>
            <w:tcW w:w="3539" w:type="dxa"/>
          </w:tcPr>
          <w:p w14:paraId="51ED8E42" w14:textId="77777777" w:rsidR="00097375" w:rsidRPr="00670018" w:rsidRDefault="00097375" w:rsidP="00112383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670018">
              <w:rPr>
                <w:rFonts w:ascii="Arial" w:hAnsi="Arial" w:cs="Arial"/>
                <w:sz w:val="18"/>
                <w:szCs w:val="18"/>
                <w:lang w:val="de-DE"/>
              </w:rPr>
              <w:t>Ort/ Datum</w:t>
            </w:r>
          </w:p>
        </w:tc>
        <w:tc>
          <w:tcPr>
            <w:tcW w:w="5523" w:type="dxa"/>
          </w:tcPr>
          <w:p w14:paraId="217753E5" w14:textId="77777777" w:rsidR="00097375" w:rsidRPr="00670018" w:rsidRDefault="00097375" w:rsidP="00112383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670018">
              <w:rPr>
                <w:rFonts w:ascii="Arial" w:hAnsi="Arial" w:cs="Arial"/>
                <w:sz w:val="18"/>
                <w:szCs w:val="18"/>
                <w:lang w:val="de-DE"/>
              </w:rPr>
              <w:t>Unterschrift Teilnehmer/in</w:t>
            </w:r>
          </w:p>
          <w:p w14:paraId="79DA2A77" w14:textId="77777777" w:rsidR="00097375" w:rsidRPr="00670018" w:rsidRDefault="00097375" w:rsidP="00112383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  <w:p w14:paraId="419C12DD" w14:textId="77777777" w:rsidR="00097375" w:rsidRPr="00670018" w:rsidRDefault="00097375" w:rsidP="00112383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  <w:p w14:paraId="1B8C770A" w14:textId="77777777" w:rsidR="00097375" w:rsidRPr="00670018" w:rsidRDefault="00097375" w:rsidP="00112383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097375" w:rsidRPr="00670018" w14:paraId="7C32F6B6" w14:textId="77777777" w:rsidTr="00112383">
        <w:tc>
          <w:tcPr>
            <w:tcW w:w="3539" w:type="dxa"/>
          </w:tcPr>
          <w:p w14:paraId="2863202F" w14:textId="77777777" w:rsidR="00097375" w:rsidRPr="00670018" w:rsidRDefault="00097375" w:rsidP="00112383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670018">
              <w:rPr>
                <w:rFonts w:ascii="Arial" w:hAnsi="Arial" w:cs="Arial"/>
                <w:sz w:val="18"/>
                <w:szCs w:val="18"/>
                <w:lang w:val="de-DE"/>
              </w:rPr>
              <w:t>Ort/ Datum</w:t>
            </w:r>
          </w:p>
        </w:tc>
        <w:tc>
          <w:tcPr>
            <w:tcW w:w="5523" w:type="dxa"/>
          </w:tcPr>
          <w:p w14:paraId="7DD6684A" w14:textId="77777777" w:rsidR="00097375" w:rsidRPr="00670018" w:rsidRDefault="00097375" w:rsidP="00112383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670018">
              <w:rPr>
                <w:rFonts w:ascii="Arial" w:hAnsi="Arial" w:cs="Arial"/>
                <w:sz w:val="18"/>
                <w:szCs w:val="18"/>
                <w:lang w:val="de-DE"/>
              </w:rPr>
              <w:t xml:space="preserve">Unterschrift Erziehungsberechtigte/ gesetzliche Vertretung (wenn nicht volljährig) </w:t>
            </w:r>
          </w:p>
          <w:p w14:paraId="256BC816" w14:textId="77777777" w:rsidR="00097375" w:rsidRPr="00670018" w:rsidRDefault="00097375" w:rsidP="00112383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  <w:p w14:paraId="32E7A85E" w14:textId="77777777" w:rsidR="00097375" w:rsidRPr="00670018" w:rsidRDefault="00097375" w:rsidP="00112383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</w:tbl>
    <w:p w14:paraId="4A2F98C8" w14:textId="77777777" w:rsidR="00097375" w:rsidRDefault="00097375" w:rsidP="00097375">
      <w:pPr>
        <w:spacing w:after="0"/>
        <w:rPr>
          <w:rFonts w:ascii="Arial" w:hAnsi="Arial" w:cs="Arial"/>
          <w:sz w:val="18"/>
          <w:szCs w:val="18"/>
          <w:lang w:val="de-DE"/>
        </w:rPr>
      </w:pPr>
    </w:p>
    <w:p w14:paraId="1F050374" w14:textId="77777777" w:rsidR="00097375" w:rsidRPr="004E5B85" w:rsidRDefault="00097375" w:rsidP="00097375">
      <w:pPr>
        <w:spacing w:after="0"/>
        <w:rPr>
          <w:rStyle w:val="Hyperlink"/>
          <w:rFonts w:ascii="Arial" w:hAnsi="Arial" w:cs="Arial"/>
          <w:color w:val="000000" w:themeColor="text1"/>
          <w:sz w:val="18"/>
          <w:szCs w:val="18"/>
          <w:lang w:val="de-DE"/>
        </w:rPr>
      </w:pPr>
      <w:r w:rsidRPr="00670018">
        <w:rPr>
          <w:rFonts w:ascii="Arial" w:hAnsi="Arial" w:cs="Arial"/>
          <w:sz w:val="18"/>
          <w:szCs w:val="18"/>
          <w:lang w:val="de-DE"/>
        </w:rPr>
        <w:t>Unterlagen senden an:</w:t>
      </w:r>
      <w:r w:rsidRPr="00670018">
        <w:rPr>
          <w:rFonts w:ascii="Arial" w:hAnsi="Arial" w:cs="Arial"/>
          <w:sz w:val="18"/>
          <w:szCs w:val="18"/>
          <w:lang w:val="de-DE"/>
        </w:rPr>
        <w:tab/>
        <w:t>BBZ Schaffhausen</w:t>
      </w:r>
      <w:r w:rsidRPr="00670018">
        <w:rPr>
          <w:rFonts w:ascii="Arial" w:hAnsi="Arial" w:cs="Arial"/>
          <w:sz w:val="18"/>
          <w:szCs w:val="18"/>
          <w:lang w:val="de-DE"/>
        </w:rPr>
        <w:br/>
      </w:r>
      <w:r w:rsidRPr="00670018">
        <w:rPr>
          <w:rFonts w:ascii="Arial" w:hAnsi="Arial" w:cs="Arial"/>
          <w:sz w:val="18"/>
          <w:szCs w:val="18"/>
          <w:lang w:val="de-DE"/>
        </w:rPr>
        <w:tab/>
      </w:r>
      <w:r w:rsidRPr="00670018">
        <w:rPr>
          <w:rFonts w:ascii="Arial" w:hAnsi="Arial" w:cs="Arial"/>
          <w:sz w:val="18"/>
          <w:szCs w:val="18"/>
          <w:lang w:val="de-DE"/>
        </w:rPr>
        <w:tab/>
      </w:r>
      <w:r w:rsidRPr="00670018">
        <w:rPr>
          <w:rFonts w:ascii="Arial" w:hAnsi="Arial" w:cs="Arial"/>
          <w:sz w:val="18"/>
          <w:szCs w:val="18"/>
          <w:lang w:val="de-DE"/>
        </w:rPr>
        <w:tab/>
        <w:t>Postfach</w:t>
      </w:r>
      <w:r w:rsidRPr="00670018">
        <w:rPr>
          <w:rFonts w:ascii="Arial" w:hAnsi="Arial" w:cs="Arial"/>
          <w:sz w:val="18"/>
          <w:szCs w:val="18"/>
          <w:lang w:val="de-DE"/>
        </w:rPr>
        <w:br/>
      </w:r>
      <w:r w:rsidRPr="00670018">
        <w:rPr>
          <w:rFonts w:ascii="Arial" w:hAnsi="Arial" w:cs="Arial"/>
          <w:sz w:val="18"/>
          <w:szCs w:val="18"/>
          <w:lang w:val="de-DE"/>
        </w:rPr>
        <w:tab/>
      </w:r>
      <w:r w:rsidRPr="00670018">
        <w:rPr>
          <w:rFonts w:ascii="Arial" w:hAnsi="Arial" w:cs="Arial"/>
          <w:sz w:val="18"/>
          <w:szCs w:val="18"/>
          <w:lang w:val="de-DE"/>
        </w:rPr>
        <w:tab/>
      </w:r>
      <w:r w:rsidRPr="00670018">
        <w:rPr>
          <w:rFonts w:ascii="Arial" w:hAnsi="Arial" w:cs="Arial"/>
          <w:sz w:val="18"/>
          <w:szCs w:val="18"/>
          <w:lang w:val="de-DE"/>
        </w:rPr>
        <w:tab/>
        <w:t>8201 Schaffhausen</w:t>
      </w:r>
      <w:r w:rsidRPr="00670018">
        <w:rPr>
          <w:rFonts w:ascii="Arial" w:hAnsi="Arial" w:cs="Arial"/>
          <w:sz w:val="18"/>
          <w:szCs w:val="18"/>
          <w:lang w:val="de-DE"/>
        </w:rPr>
        <w:br/>
      </w:r>
      <w:r w:rsidRPr="00670018">
        <w:rPr>
          <w:rFonts w:ascii="Arial" w:hAnsi="Arial" w:cs="Arial"/>
          <w:sz w:val="18"/>
          <w:szCs w:val="18"/>
          <w:lang w:val="de-DE"/>
        </w:rPr>
        <w:tab/>
      </w:r>
      <w:r w:rsidRPr="00670018">
        <w:rPr>
          <w:rFonts w:ascii="Arial" w:hAnsi="Arial" w:cs="Arial"/>
          <w:sz w:val="18"/>
          <w:szCs w:val="18"/>
          <w:lang w:val="de-DE"/>
        </w:rPr>
        <w:tab/>
      </w:r>
      <w:r w:rsidRPr="00670018">
        <w:rPr>
          <w:rFonts w:ascii="Arial" w:hAnsi="Arial" w:cs="Arial"/>
          <w:sz w:val="18"/>
          <w:szCs w:val="18"/>
          <w:lang w:val="de-DE"/>
        </w:rPr>
        <w:tab/>
        <w:t xml:space="preserve">oder per Mail an: </w:t>
      </w:r>
      <w:hyperlink r:id="rId9" w:history="1">
        <w:r w:rsidRPr="004E5B85">
          <w:rPr>
            <w:rStyle w:val="Hyperlink"/>
            <w:rFonts w:ascii="Arial" w:hAnsi="Arial" w:cs="Arial"/>
            <w:color w:val="000000" w:themeColor="text1"/>
            <w:sz w:val="18"/>
            <w:szCs w:val="18"/>
            <w:lang w:val="de-DE"/>
          </w:rPr>
          <w:t>nadia.ponti@bbz-sh.ch</w:t>
        </w:r>
      </w:hyperlink>
    </w:p>
    <w:p w14:paraId="1E6247F8" w14:textId="77777777" w:rsidR="00097375" w:rsidRPr="00670018" w:rsidRDefault="00097375" w:rsidP="00097375">
      <w:pPr>
        <w:spacing w:after="0"/>
        <w:rPr>
          <w:rFonts w:ascii="Arial" w:hAnsi="Arial" w:cs="Arial"/>
          <w:sz w:val="18"/>
          <w:szCs w:val="18"/>
          <w:lang w:val="de-DE"/>
        </w:rPr>
      </w:pPr>
    </w:p>
    <w:p w14:paraId="72DBD092" w14:textId="5B4FCF33" w:rsidR="00E111C3" w:rsidRPr="00097375" w:rsidRDefault="00097375" w:rsidP="00E111C3">
      <w:pPr>
        <w:rPr>
          <w:b/>
          <w:bCs/>
          <w:color w:val="FF0000"/>
          <w:sz w:val="18"/>
          <w:szCs w:val="18"/>
          <w:lang w:val="de-DE"/>
        </w:rPr>
      </w:pPr>
      <w:r w:rsidRPr="00C8522D">
        <w:rPr>
          <w:b/>
          <w:bCs/>
          <w:color w:val="FF0000"/>
          <w:sz w:val="18"/>
          <w:szCs w:val="18"/>
          <w:lang w:val="de-DE"/>
        </w:rPr>
        <w:t>Anmeldung ab dem 01.12.202</w:t>
      </w:r>
      <w:r w:rsidR="003238F4">
        <w:rPr>
          <w:b/>
          <w:bCs/>
          <w:color w:val="FF0000"/>
          <w:sz w:val="18"/>
          <w:szCs w:val="18"/>
          <w:lang w:val="de-DE"/>
        </w:rPr>
        <w:t>5</w:t>
      </w:r>
    </w:p>
    <w:sectPr w:rsidR="00E111C3" w:rsidRPr="00097375" w:rsidSect="009E089E">
      <w:headerReference w:type="default" r:id="rId10"/>
      <w:footerReference w:type="default" r:id="rId11"/>
      <w:headerReference w:type="first" r:id="rId12"/>
      <w:pgSz w:w="11907" w:h="16840" w:code="9"/>
      <w:pgMar w:top="2268" w:right="1418" w:bottom="1134" w:left="1418" w:header="1134" w:footer="1134" w:gutter="0"/>
      <w:paperSrc w:first="7" w:other="7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426A9" w14:textId="77777777" w:rsidR="00DC621D" w:rsidRDefault="00DC621D" w:rsidP="005157FD">
      <w:r>
        <w:separator/>
      </w:r>
    </w:p>
  </w:endnote>
  <w:endnote w:type="continuationSeparator" w:id="0">
    <w:p w14:paraId="2A98558C" w14:textId="77777777" w:rsidR="00DC621D" w:rsidRDefault="00DC621D" w:rsidP="00515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Pro-Regular">
    <w:charset w:val="4D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5C046" w14:textId="77777777" w:rsidR="00B30ED6" w:rsidRPr="000A4FCF" w:rsidRDefault="00B30ED6" w:rsidP="00B30ED6">
    <w:pPr>
      <w:pStyle w:val="EinfAbs"/>
      <w:rPr>
        <w:rFonts w:ascii="Arial" w:hAnsi="Arial" w:cs="Arial"/>
      </w:rPr>
    </w:pPr>
  </w:p>
  <w:p w14:paraId="121E3D56" w14:textId="77777777" w:rsidR="00B30ED6" w:rsidRDefault="00B30ED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FD15D" w14:textId="77777777" w:rsidR="00DC621D" w:rsidRDefault="00DC621D" w:rsidP="005157FD">
      <w:r>
        <w:separator/>
      </w:r>
    </w:p>
  </w:footnote>
  <w:footnote w:type="continuationSeparator" w:id="0">
    <w:p w14:paraId="5AAAC375" w14:textId="77777777" w:rsidR="00DC621D" w:rsidRDefault="00DC621D" w:rsidP="00515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2B06C" w14:textId="77777777" w:rsidR="005157FD" w:rsidRDefault="009F05EC" w:rsidP="009F05EC">
    <w:pPr>
      <w:pStyle w:val="Kopfzeile"/>
      <w:tabs>
        <w:tab w:val="clear" w:pos="4536"/>
        <w:tab w:val="clear" w:pos="9072"/>
        <w:tab w:val="right" w:pos="7297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AC360" w14:textId="77777777" w:rsidR="009F05EC" w:rsidRDefault="009F05EC">
    <w:pPr>
      <w:pStyle w:val="Kopfzeile"/>
    </w:pPr>
    <w:r>
      <w:rPr>
        <w:noProof/>
      </w:rPr>
      <w:drawing>
        <wp:anchor distT="0" distB="0" distL="114300" distR="114300" simplePos="0" relativeHeight="251663360" behindDoc="1" locked="0" layoutInCell="1" allowOverlap="1" wp14:anchorId="3D464628" wp14:editId="4BFE4D1D">
          <wp:simplePos x="0" y="0"/>
          <wp:positionH relativeFrom="column">
            <wp:posOffset>-517525</wp:posOffset>
          </wp:positionH>
          <wp:positionV relativeFrom="paragraph">
            <wp:posOffset>-300734</wp:posOffset>
          </wp:positionV>
          <wp:extent cx="2041200" cy="795600"/>
          <wp:effectExtent l="0" t="0" r="0" b="5080"/>
          <wp:wrapTight wrapText="bothSides">
            <wp:wrapPolygon edited="0">
              <wp:start x="0" y="0"/>
              <wp:lineTo x="0" y="14492"/>
              <wp:lineTo x="7460" y="16562"/>
              <wp:lineTo x="5444" y="17080"/>
              <wp:lineTo x="4637" y="18115"/>
              <wp:lineTo x="4637" y="21220"/>
              <wp:lineTo x="21371" y="21220"/>
              <wp:lineTo x="21371" y="17080"/>
              <wp:lineTo x="15928" y="15527"/>
              <wp:lineTo x="16331" y="13457"/>
              <wp:lineTo x="15323" y="8281"/>
              <wp:lineTo x="16533" y="3105"/>
              <wp:lineTo x="14718" y="2070"/>
              <wp:lineTo x="1815" y="0"/>
              <wp:lineTo x="0" y="0"/>
            </wp:wrapPolygon>
          </wp:wrapTight>
          <wp:docPr id="1778892515" name="Grafik 4" descr="Ein Bild, das Grafiken, Schrift, Screenshot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2813978" name="Grafik 4" descr="Ein Bild, das Grafiken, Schrift, Screenshot, Grafikdesig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1200" cy="79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attachedTemplate r:id="rId1"/>
  <w:documentProtection w:edit="trackedChanges" w:enforcement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375"/>
    <w:rsid w:val="00056D68"/>
    <w:rsid w:val="00097375"/>
    <w:rsid w:val="00144A6D"/>
    <w:rsid w:val="001502BC"/>
    <w:rsid w:val="001A7F16"/>
    <w:rsid w:val="001F18AE"/>
    <w:rsid w:val="00205548"/>
    <w:rsid w:val="00206172"/>
    <w:rsid w:val="00295D12"/>
    <w:rsid w:val="002D5E5A"/>
    <w:rsid w:val="002D72D7"/>
    <w:rsid w:val="003238F4"/>
    <w:rsid w:val="00372A00"/>
    <w:rsid w:val="004234B4"/>
    <w:rsid w:val="0042633F"/>
    <w:rsid w:val="00460CD7"/>
    <w:rsid w:val="004A2FFB"/>
    <w:rsid w:val="005157FD"/>
    <w:rsid w:val="00560A2C"/>
    <w:rsid w:val="005C4AAF"/>
    <w:rsid w:val="005D04D7"/>
    <w:rsid w:val="00611CB4"/>
    <w:rsid w:val="006376B9"/>
    <w:rsid w:val="006567A7"/>
    <w:rsid w:val="006712D5"/>
    <w:rsid w:val="006D3CCC"/>
    <w:rsid w:val="006F0F06"/>
    <w:rsid w:val="006F5636"/>
    <w:rsid w:val="007E0FB8"/>
    <w:rsid w:val="008112CC"/>
    <w:rsid w:val="008F2BCB"/>
    <w:rsid w:val="009741C3"/>
    <w:rsid w:val="00992A61"/>
    <w:rsid w:val="009C33A2"/>
    <w:rsid w:val="009C678B"/>
    <w:rsid w:val="009D634E"/>
    <w:rsid w:val="009E089E"/>
    <w:rsid w:val="009F05EC"/>
    <w:rsid w:val="00A32392"/>
    <w:rsid w:val="00A33FF4"/>
    <w:rsid w:val="00AD3377"/>
    <w:rsid w:val="00B30ED6"/>
    <w:rsid w:val="00B757F4"/>
    <w:rsid w:val="00B940DD"/>
    <w:rsid w:val="00BD674F"/>
    <w:rsid w:val="00C01B5F"/>
    <w:rsid w:val="00C95EB8"/>
    <w:rsid w:val="00CA1B9A"/>
    <w:rsid w:val="00D92EF6"/>
    <w:rsid w:val="00D978FF"/>
    <w:rsid w:val="00DC621D"/>
    <w:rsid w:val="00E111C3"/>
    <w:rsid w:val="00EB45F5"/>
    <w:rsid w:val="00F20ABB"/>
    <w:rsid w:val="00F237F6"/>
    <w:rsid w:val="00F25DD3"/>
    <w:rsid w:val="00FE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99D19E3"/>
  <w15:chartTrackingRefBased/>
  <w15:docId w15:val="{43EE97F3-9F5C-495B-AB16-8E140E2FB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7375"/>
    <w:rPr>
      <w:kern w:val="2"/>
      <w14:ligatures w14:val="standardContextu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157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157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157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157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0"/>
      <w14:ligatures w14:val="none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157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0"/>
      <w14:ligatures w14:val="none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157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157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0"/>
      <w14:ligatures w14:val="none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157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157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0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157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157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157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157F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157F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157F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157F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157F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157F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157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itelZchn">
    <w:name w:val="Titel Zchn"/>
    <w:basedOn w:val="Absatz-Standardschriftart"/>
    <w:link w:val="Titel"/>
    <w:uiPriority w:val="10"/>
    <w:rsid w:val="005157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157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157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157FD"/>
    <w:pPr>
      <w:spacing w:before="160"/>
      <w:jc w:val="center"/>
    </w:pPr>
    <w:rPr>
      <w:i/>
      <w:iCs/>
      <w:color w:val="404040" w:themeColor="text1" w:themeTint="BF"/>
      <w:kern w:val="0"/>
      <w14:ligatures w14:val="none"/>
    </w:rPr>
  </w:style>
  <w:style w:type="character" w:customStyle="1" w:styleId="ZitatZchn">
    <w:name w:val="Zitat Zchn"/>
    <w:basedOn w:val="Absatz-Standardschriftart"/>
    <w:link w:val="Zitat"/>
    <w:uiPriority w:val="29"/>
    <w:rsid w:val="005157F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157FD"/>
    <w:pPr>
      <w:ind w:left="720"/>
      <w:contextualSpacing/>
    </w:pPr>
    <w:rPr>
      <w:kern w:val="0"/>
      <w14:ligatures w14:val="none"/>
    </w:rPr>
  </w:style>
  <w:style w:type="character" w:styleId="IntensiveHervorhebung">
    <w:name w:val="Intense Emphasis"/>
    <w:basedOn w:val="Absatz-Standardschriftart"/>
    <w:uiPriority w:val="21"/>
    <w:qFormat/>
    <w:rsid w:val="005157F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157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0"/>
      <w14:ligatures w14:val="none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157F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157FD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5157FD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KopfzeileZchn">
    <w:name w:val="Kopfzeile Zchn"/>
    <w:basedOn w:val="Absatz-Standardschriftart"/>
    <w:link w:val="Kopfzeile"/>
    <w:uiPriority w:val="99"/>
    <w:rsid w:val="005157FD"/>
  </w:style>
  <w:style w:type="paragraph" w:styleId="Fuzeile">
    <w:name w:val="footer"/>
    <w:basedOn w:val="Standard"/>
    <w:link w:val="FuzeileZchn"/>
    <w:uiPriority w:val="99"/>
    <w:unhideWhenUsed/>
    <w:rsid w:val="005157FD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FuzeileZchn">
    <w:name w:val="Fußzeile Zchn"/>
    <w:basedOn w:val="Absatz-Standardschriftart"/>
    <w:link w:val="Fuzeile"/>
    <w:uiPriority w:val="99"/>
    <w:rsid w:val="005157FD"/>
  </w:style>
  <w:style w:type="paragraph" w:customStyle="1" w:styleId="EinfAbs">
    <w:name w:val="[Einf. Abs.]"/>
    <w:basedOn w:val="Standard"/>
    <w:uiPriority w:val="99"/>
    <w:rsid w:val="00B30ED6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  <w:lang w:val="de-DE"/>
    </w:rPr>
  </w:style>
  <w:style w:type="paragraph" w:styleId="berarbeitung">
    <w:name w:val="Revision"/>
    <w:hidden/>
    <w:uiPriority w:val="99"/>
    <w:semiHidden/>
    <w:rsid w:val="00F25DD3"/>
    <w:pPr>
      <w:spacing w:after="0" w:line="240" w:lineRule="auto"/>
    </w:pPr>
    <w:rPr>
      <w:kern w:val="2"/>
      <w:sz w:val="24"/>
      <w:szCs w:val="24"/>
      <w14:ligatures w14:val="standardContextual"/>
    </w:rPr>
  </w:style>
  <w:style w:type="table" w:styleId="Tabellenraster">
    <w:name w:val="Table Grid"/>
    <w:basedOn w:val="NormaleTabelle"/>
    <w:uiPriority w:val="39"/>
    <w:rsid w:val="00097375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09737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nadia.ponti@bbz-sh.ch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bbzshch.sharepoint.com/sites/Vorlagen/Freigegebene%20Dokumente/BBZ_Briefpapier_A4_links_CD2024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3AF865BC57E9448127B8E1BC284A59" ma:contentTypeVersion="21" ma:contentTypeDescription="Ein neues Dokument erstellen." ma:contentTypeScope="" ma:versionID="b7700254ef18d39b95a8078e3aff1946">
  <xsd:schema xmlns:xsd="http://www.w3.org/2001/XMLSchema" xmlns:xs="http://www.w3.org/2001/XMLSchema" xmlns:p="http://schemas.microsoft.com/office/2006/metadata/properties" xmlns:ns2="9f1e4b7e-62b9-4ea8-8a59-b53c73f5b045" xmlns:ns3="73fc54b2-1e84-4c06-b153-e39cca3d8daf" targetNamespace="http://schemas.microsoft.com/office/2006/metadata/properties" ma:root="true" ma:fieldsID="d5af3d4183664d71d2ae65d83bde31c9" ns2:_="" ns3:_="">
    <xsd:import namespace="9f1e4b7e-62b9-4ea8-8a59-b53c73f5b045"/>
    <xsd:import namespace="73fc54b2-1e84-4c06-b153-e39cca3d8d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e4b7e-62b9-4ea8-8a59-b53c73f5b0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1" nillable="true" ma:displayName="Bildmarkierungen_0" ma:hidden="true" ma:internalName="lcf76f155ced4ddcb4097134ff3c332f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c54b2-1e84-4c06-b153-e39cca3d8d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1e4b7e-62b9-4ea8-8a59-b53c73f5b04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B58670-8C7B-4398-91C8-F6D9174629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e4b7e-62b9-4ea8-8a59-b53c73f5b045"/>
    <ds:schemaRef ds:uri="73fc54b2-1e84-4c06-b153-e39cca3d8d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5B8F66-CC9B-42B2-B038-70CFE05449E0}">
  <ds:schemaRefs>
    <ds:schemaRef ds:uri="73fc54b2-1e84-4c06-b153-e39cca3d8daf"/>
    <ds:schemaRef ds:uri="http://purl.org/dc/elements/1.1/"/>
    <ds:schemaRef ds:uri="http://purl.org/dc/dcmitype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9f1e4b7e-62b9-4ea8-8a59-b53c73f5b045"/>
  </ds:schemaRefs>
</ds:datastoreItem>
</file>

<file path=customXml/itemProps3.xml><?xml version="1.0" encoding="utf-8"?>
<ds:datastoreItem xmlns:ds="http://schemas.openxmlformats.org/officeDocument/2006/customXml" ds:itemID="{FEF5FB57-0930-486C-831E-D04D34B959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BBZ_Briefpapier_A4_links_CD2024</Template>
  <TotalTime>0</TotalTime>
  <Pages>1</Pages>
  <Words>217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Krall</dc:creator>
  <cp:keywords/>
  <dc:description/>
  <cp:lastModifiedBy>Katharina Krall</cp:lastModifiedBy>
  <cp:revision>2</cp:revision>
  <cp:lastPrinted>2024-09-24T09:12:00Z</cp:lastPrinted>
  <dcterms:created xsi:type="dcterms:W3CDTF">2025-11-18T15:06:00Z</dcterms:created>
  <dcterms:modified xsi:type="dcterms:W3CDTF">2025-11-18T15:06:00Z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0x010100673AF865BC57E9448127B8E1BC284A59</vt:lpwstr>
  </property>
</Properties>
</file>